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D5D" w:rsidRPr="00FB464F" w:rsidRDefault="00503D5D" w:rsidP="004259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c48217ea5463246209e57ec9565678f9" style="position:absolute;left:0;text-align:left;margin-left:0;margin-top:25.5pt;width:149.3pt;height:82.5pt;z-index:-251658240;visibility:visible;mso-position-horizontal:left;mso-position-horizontal-relative:margin" wrapcoords="-109 0 -109 21404 21600 21404 21600 0 -109 0">
            <v:imagedata r:id="rId4" o:title=""/>
            <w10:wrap type="tight" anchorx="margin"/>
          </v:shape>
        </w:pict>
      </w:r>
    </w:p>
    <w:p w:rsidR="00503D5D" w:rsidRPr="00FB464F" w:rsidRDefault="00503D5D" w:rsidP="00FB464F">
      <w:pPr>
        <w:pStyle w:val="Defaul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Monday </w:t>
      </w:r>
      <w:r w:rsidRPr="00FB464F">
        <w:rPr>
          <w:rFonts w:ascii="Times New Roman" w:hAnsi="Times New Roman" w:cs="Times New Roman"/>
          <w:noProof/>
          <w:sz w:val="28"/>
          <w:szCs w:val="28"/>
        </w:rPr>
        <w:t>August 3rd-</w:t>
      </w:r>
      <w:r>
        <w:rPr>
          <w:rFonts w:ascii="Times New Roman" w:hAnsi="Times New Roman" w:cs="Times New Roman"/>
          <w:noProof/>
          <w:sz w:val="28"/>
          <w:szCs w:val="28"/>
        </w:rPr>
        <w:t xml:space="preserve">Friday August </w:t>
      </w:r>
      <w:r w:rsidRPr="00FB464F">
        <w:rPr>
          <w:rFonts w:ascii="Times New Roman" w:hAnsi="Times New Roman" w:cs="Times New Roman"/>
          <w:noProof/>
          <w:sz w:val="28"/>
          <w:szCs w:val="28"/>
        </w:rPr>
        <w:t>7</w:t>
      </w:r>
      <w:r w:rsidRPr="00B74653">
        <w:rPr>
          <w:rFonts w:ascii="Times New Roman" w:hAnsi="Times New Roman" w:cs="Times New Roman"/>
          <w:noProof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noProof/>
          <w:sz w:val="28"/>
          <w:szCs w:val="28"/>
        </w:rPr>
        <w:t>,</w:t>
      </w:r>
      <w:r w:rsidRPr="00FB464F">
        <w:rPr>
          <w:rFonts w:ascii="Times New Roman" w:hAnsi="Times New Roman" w:cs="Times New Roman"/>
          <w:noProof/>
          <w:sz w:val="28"/>
          <w:szCs w:val="28"/>
        </w:rPr>
        <w:t xml:space="preserve"> 9:00 A.M. to 12:00 P.M. Join us for SonSpark Labs</w:t>
      </w:r>
      <w:r w:rsidRPr="00FB464F">
        <w:rPr>
          <w:rFonts w:ascii="Times New Roman" w:hAnsi="Times New Roman" w:cs="Times New Roman"/>
          <w:sz w:val="28"/>
          <w:szCs w:val="28"/>
        </w:rPr>
        <w:t xml:space="preserve"> Vacation Bible School at Trinity United Methodist Church</w:t>
      </w:r>
      <w:r>
        <w:rPr>
          <w:rFonts w:ascii="Times New Roman" w:hAnsi="Times New Roman" w:cs="Times New Roman"/>
          <w:sz w:val="28"/>
          <w:szCs w:val="28"/>
        </w:rPr>
        <w:t xml:space="preserve"> at 180 Park Ave.</w:t>
      </w:r>
      <w:r w:rsidRPr="00FB464F">
        <w:rPr>
          <w:rFonts w:ascii="Times New Roman" w:hAnsi="Times New Roman" w:cs="Times New Roman"/>
          <w:sz w:val="28"/>
          <w:szCs w:val="28"/>
        </w:rPr>
        <w:t xml:space="preserve"> </w:t>
      </w:r>
      <w:r w:rsidRPr="00FB464F">
        <w:rPr>
          <w:rStyle w:val="A2"/>
          <w:rFonts w:ascii="Times New Roman" w:hAnsi="Times New Roman" w:cs="Times New Roman"/>
          <w:b w:val="0"/>
          <w:bCs w:val="0"/>
          <w:sz w:val="28"/>
          <w:szCs w:val="28"/>
        </w:rPr>
        <w:t xml:space="preserve">Experience a week of laboratory adventures and fun! We will have a great time with lively songs, hilarious skits, creative crafts, exciting games, Bible stories and tasty snacks. Cost for the week is only 7$ per child, 5$ per child if registered before July 5th. To Register Call 860 688-9245 or online at </w:t>
      </w:r>
      <w:hyperlink r:id="rId5" w:history="1">
        <w:r w:rsidRPr="00682E07">
          <w:rPr>
            <w:rStyle w:val="Hyperlink"/>
            <w:rFonts w:ascii="Times New Roman" w:hAnsi="Times New Roman" w:cs="Times New Roman"/>
            <w:sz w:val="28"/>
            <w:szCs w:val="28"/>
          </w:rPr>
          <w:t>www.tumcwindsor.org</w:t>
        </w:r>
      </w:hyperlink>
      <w:r>
        <w:rPr>
          <w:rStyle w:val="A2"/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503D5D" w:rsidRDefault="00503D5D">
      <w:bookmarkStart w:id="0" w:name="_GoBack"/>
      <w:bookmarkEnd w:id="0"/>
    </w:p>
    <w:sectPr w:rsidR="00503D5D" w:rsidSect="00F03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3212"/>
    <w:rsid w:val="0004435E"/>
    <w:rsid w:val="000F7FE4"/>
    <w:rsid w:val="00255887"/>
    <w:rsid w:val="00277BF2"/>
    <w:rsid w:val="002B2987"/>
    <w:rsid w:val="002B29B3"/>
    <w:rsid w:val="002E655A"/>
    <w:rsid w:val="004226FC"/>
    <w:rsid w:val="004259A1"/>
    <w:rsid w:val="00503D5D"/>
    <w:rsid w:val="005F6C88"/>
    <w:rsid w:val="00623212"/>
    <w:rsid w:val="00682E07"/>
    <w:rsid w:val="008905BE"/>
    <w:rsid w:val="00897F12"/>
    <w:rsid w:val="008B0871"/>
    <w:rsid w:val="008D4343"/>
    <w:rsid w:val="008E4063"/>
    <w:rsid w:val="00937715"/>
    <w:rsid w:val="009D76B7"/>
    <w:rsid w:val="00B74653"/>
    <w:rsid w:val="00DC59A5"/>
    <w:rsid w:val="00E14B87"/>
    <w:rsid w:val="00F03274"/>
    <w:rsid w:val="00F07CDB"/>
    <w:rsid w:val="00FB464F"/>
    <w:rsid w:val="00FB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9A1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3771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rsid w:val="00422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4226FC"/>
  </w:style>
  <w:style w:type="character" w:styleId="Emphasis">
    <w:name w:val="Emphasis"/>
    <w:basedOn w:val="DefaultParagraphFont"/>
    <w:uiPriority w:val="99"/>
    <w:qFormat/>
    <w:rsid w:val="004226FC"/>
    <w:rPr>
      <w:i/>
      <w:iCs/>
    </w:rPr>
  </w:style>
  <w:style w:type="character" w:styleId="Strong">
    <w:name w:val="Strong"/>
    <w:basedOn w:val="DefaultParagraphFont"/>
    <w:uiPriority w:val="99"/>
    <w:qFormat/>
    <w:rsid w:val="004226FC"/>
    <w:rPr>
      <w:b/>
      <w:bCs/>
    </w:rPr>
  </w:style>
  <w:style w:type="character" w:customStyle="1" w:styleId="il">
    <w:name w:val="il"/>
    <w:basedOn w:val="DefaultParagraphFont"/>
    <w:uiPriority w:val="99"/>
    <w:rsid w:val="002B29B3"/>
  </w:style>
  <w:style w:type="paragraph" w:customStyle="1" w:styleId="Default">
    <w:name w:val="Default"/>
    <w:uiPriority w:val="99"/>
    <w:rsid w:val="00FB464F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A2">
    <w:name w:val="A2"/>
    <w:uiPriority w:val="99"/>
    <w:rsid w:val="00FB464F"/>
    <w:rPr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6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6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mcwindsor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79</Words>
  <Characters>455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Lee</dc:creator>
  <cp:keywords/>
  <dc:description/>
  <cp:lastModifiedBy>Dan</cp:lastModifiedBy>
  <cp:revision>2</cp:revision>
  <dcterms:created xsi:type="dcterms:W3CDTF">2015-06-25T19:44:00Z</dcterms:created>
  <dcterms:modified xsi:type="dcterms:W3CDTF">2015-06-25T19:44:00Z</dcterms:modified>
</cp:coreProperties>
</file>