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A4" w:rsidRDefault="007332F4" w:rsidP="00D97B44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FCA8EB" wp14:editId="3CE8F5C5">
                <wp:simplePos x="0" y="0"/>
                <wp:positionH relativeFrom="column">
                  <wp:posOffset>-267091</wp:posOffset>
                </wp:positionH>
                <wp:positionV relativeFrom="paragraph">
                  <wp:posOffset>-149836</wp:posOffset>
                </wp:positionV>
                <wp:extent cx="1140460" cy="1818637"/>
                <wp:effectExtent l="95250" t="0" r="40640" b="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0460" cy="1818637"/>
                          <a:chOff x="8234" y="6360"/>
                          <a:chExt cx="1548" cy="1684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02DFA" id="Group 18" o:spid="_x0000_s1026" style="position:absolute;margin-left:-21.05pt;margin-top:-11.8pt;width:89.8pt;height:143.2pt;z-index:251664384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">
                <v:shape id="Freeform 19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g/sMA&#10;AADbAAAADwAAAGRycy9kb3ducmV2LnhtbERPS2vCQBC+C/0PyxS8iNnYYrFpNiIt0ooWfPTS25Cd&#10;PGh2NmRXTf+9Kwje5uN7TjrvTSNO1LnasoJJFIMgzq2uuVTwc1iOZyCcR9bYWCYF/+Rgnj0MUky0&#10;PfOOTntfihDCLkEFlfdtIqXLKzLoItsSB66wnUEfYFdK3eE5hJtGPsXxizRYc2iosKX3ivK//dEo&#10;WI3Mt/xYH9xisj3+Phf8Wn5uvFLDx37xBsJT7+/im/tLh/lTuP4SDp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Mg/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0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M3sEA&#10;AADbAAAADwAAAGRycy9kb3ducmV2LnhtbERP3WrCMBS+H/gO4Qi7GZqugoxqlDoQ3c1gdQ9wSI5t&#10;tTkpSazd2y/CYHfn4/s96+1oOzGQD61jBa/zDASxdqblWsH3aT97AxEissHOMSn4oQDbzeRpjYVx&#10;d/6ioYq1SCEcClTQxNgXUgbdkMUwdz1x4s7OW4wJ+loaj/cUbjuZZ9lSWmw5NTTY03tD+lrdrIKX&#10;3AdeyMuhroYdHsqT+9QfR6Wep2O5AhFpjP/iP/fRpPlLePy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8zN7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1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0/XcAA&#10;AADbAAAADwAAAGRycy9kb3ducmV2LnhtbERPTYvCMBC9C/sfwgh7EU1dQaVrlHVhQfBk24u3oZlt&#10;i82kJLHWf28Ewds83udsdoNpRU/ON5YVzGcJCOLS6oYrBUX+N12D8AFZY2uZFNzJw277Mdpgqu2N&#10;T9RnoRIxhH2KCuoQulRKX9Zk0M9sRxy5f+sMhghdJbXDWww3rfxKkqU02HBsqLGj35rKS3Y1Cg7X&#10;ZV41++w8KXqzClnukvXiqNTnePj5BhFoCG/xy33Qcf4Knr/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0/Xc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2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eW8YA&#10;AADbAAAADwAAAGRycy9kb3ducmV2LnhtbESPQWvCQBCF7wX/wzKCl1I3VigldZUiiLmYUg20x2l2&#10;TEKzsyG71eivdw4FbzO8N+99s1gNrlUn6kPj2cBsmoAiLr1tuDJQHDZPr6BCRLbYeiYDFwqwWo4e&#10;Fphaf+ZPOu1jpSSEQ4oG6hi7VOtQ1uQwTH1HLNrR9w6jrH2lbY9nCXetfk6SF+2wYWmosaN1TeXv&#10;/s8Z+Dp+Zz/XvMndsDtkRTHXj9v8w5jJeHh/AxVpiHfz/3Vm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LeW8YAAADb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3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vRsEA&#10;AADbAAAADwAAAGRycy9kb3ducmV2LnhtbERPTYvCMBC9C/sfwizsTVMFda1GkQVBUBF18Tw0Y1u2&#10;mZQk2rq/3giCt3m8z5ktWlOJGzlfWlbQ7yUgiDOrS84V/J5W3W8QPiBrrCyTgjt5WMw/OjNMtW34&#10;QLdjyEUMYZ+igiKEOpXSZwUZ9D1bE0fuYp3BEKHLpXbYxHBTyUGSjKTBkmNDgTX9FJT9Ha9GwXq1&#10;Wzb97XB/KuVm/H/PByO3OSv19dkupyACteEtfrnXOs6fwPO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L0b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  <w:r w:rsidR="005345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EF8D6" wp14:editId="395CCBAF">
                <wp:simplePos x="0" y="0"/>
                <wp:positionH relativeFrom="column">
                  <wp:posOffset>91440</wp:posOffset>
                </wp:positionH>
                <wp:positionV relativeFrom="paragraph">
                  <wp:posOffset>-335279</wp:posOffset>
                </wp:positionV>
                <wp:extent cx="5883275" cy="882396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882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E5" w:rsidRPr="002034FE" w:rsidRDefault="004427FA" w:rsidP="004427FA">
                            <w:pPr>
                              <w:pStyle w:val="companyname"/>
                              <w:jc w:val="center"/>
                              <w:rPr>
                                <w:color w:val="EC2230"/>
                                <w:sz w:val="52"/>
                              </w:rPr>
                            </w:pPr>
                            <w:r w:rsidRPr="002034FE">
                              <w:rPr>
                                <w:color w:val="EC2230"/>
                                <w:sz w:val="52"/>
                              </w:rPr>
                              <w:t>The Windsor Health Department</w:t>
                            </w:r>
                          </w:p>
                          <w:p w:rsidR="005666E5" w:rsidRPr="002034FE" w:rsidRDefault="004427FA" w:rsidP="004427FA">
                            <w:pPr>
                              <w:pStyle w:val="Cordiallyinvites"/>
                              <w:jc w:val="center"/>
                              <w:rPr>
                                <w:b/>
                                <w:color w:val="EC2230"/>
                                <w:sz w:val="48"/>
                              </w:rPr>
                            </w:pPr>
                            <w:r w:rsidRPr="002034FE">
                              <w:rPr>
                                <w:b/>
                                <w:color w:val="EC2230"/>
                                <w:sz w:val="48"/>
                              </w:rPr>
                              <w:t>Presents a FREE Program</w:t>
                            </w:r>
                          </w:p>
                          <w:p w:rsidR="004427FA" w:rsidRPr="004427FA" w:rsidRDefault="004427FA" w:rsidP="004427FA">
                            <w:pPr>
                              <w:pStyle w:val="Heading1"/>
                              <w:jc w:val="center"/>
                              <w:rPr>
                                <w:color w:val="EC2230"/>
                              </w:rPr>
                            </w:pPr>
                            <w:r w:rsidRPr="004427FA">
                              <w:rPr>
                                <w:color w:val="EC2230"/>
                              </w:rPr>
                              <w:t>Keeping You</w:t>
                            </w:r>
                          </w:p>
                          <w:p w:rsidR="004427FA" w:rsidRPr="004427FA" w:rsidRDefault="002034FE" w:rsidP="004427FA">
                            <w:pPr>
                              <w:pStyle w:val="Heading1"/>
                              <w:jc w:val="center"/>
                              <w:rPr>
                                <w:color w:val="EC2230"/>
                              </w:rPr>
                            </w:pPr>
                            <w:r>
                              <w:rPr>
                                <w:color w:val="EC2230"/>
                              </w:rPr>
                              <w:t>and</w:t>
                            </w:r>
                          </w:p>
                          <w:p w:rsidR="004427FA" w:rsidRDefault="004427FA" w:rsidP="004427FA">
                            <w:pPr>
                              <w:pStyle w:val="Heading1"/>
                              <w:jc w:val="center"/>
                              <w:rPr>
                                <w:color w:val="EC2230"/>
                              </w:rPr>
                            </w:pPr>
                            <w:r w:rsidRPr="004427FA">
                              <w:rPr>
                                <w:color w:val="EC2230"/>
                              </w:rPr>
                              <w:t>Your H</w:t>
                            </w:r>
                            <w:r w:rsidR="00384E6D" w:rsidRPr="004427FA">
                              <w:rPr>
                                <w:color w:val="EC2230"/>
                              </w:rPr>
                              <w:t>eart</w:t>
                            </w:r>
                            <w:r w:rsidR="004F59E1" w:rsidRPr="004427FA">
                              <w:rPr>
                                <w:color w:val="EC2230"/>
                              </w:rPr>
                              <w:t xml:space="preserve"> </w:t>
                            </w:r>
                            <w:r w:rsidRPr="004427FA">
                              <w:rPr>
                                <w:color w:val="EC2230"/>
                              </w:rPr>
                              <w:t>Healthy</w:t>
                            </w:r>
                          </w:p>
                          <w:p w:rsidR="00460627" w:rsidRPr="00860CD8" w:rsidRDefault="00860CD8" w:rsidP="00860C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C2230"/>
                                <w:sz w:val="56"/>
                              </w:rPr>
                            </w:pPr>
                            <w:r w:rsidRPr="00860CD8">
                              <w:rPr>
                                <w:b/>
                                <w:color w:val="EC2230"/>
                                <w:sz w:val="56"/>
                              </w:rPr>
                              <w:t>With Michelle Mattia, RDN</w:t>
                            </w:r>
                          </w:p>
                          <w:p w:rsidR="00860CD8" w:rsidRPr="00860CD8" w:rsidRDefault="00860CD8" w:rsidP="00860C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C2230"/>
                                <w:sz w:val="28"/>
                              </w:rPr>
                            </w:pPr>
                            <w:r w:rsidRPr="00860CD8">
                              <w:rPr>
                                <w:b/>
                                <w:color w:val="EC2230"/>
                                <w:sz w:val="56"/>
                              </w:rPr>
                              <w:t xml:space="preserve">Dietitian and Nutrition Expert </w:t>
                            </w:r>
                          </w:p>
                          <w:p w:rsidR="00460627" w:rsidRPr="002034FE" w:rsidRDefault="004427FA" w:rsidP="00460627">
                            <w:pPr>
                              <w:pStyle w:val="Heading1"/>
                              <w:jc w:val="center"/>
                              <w:rPr>
                                <w:color w:val="943634" w:themeColor="accent2" w:themeShade="BF"/>
                                <w:sz w:val="56"/>
                              </w:rPr>
                            </w:pPr>
                            <w:r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Join us for this two </w:t>
                            </w:r>
                            <w:r w:rsidR="00460627"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>day</w:t>
                            </w:r>
                            <w:r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 program</w:t>
                            </w:r>
                          </w:p>
                          <w:p w:rsidR="002034FE" w:rsidRPr="002034FE" w:rsidRDefault="00460627" w:rsidP="00460627">
                            <w:pPr>
                              <w:pStyle w:val="Heading1"/>
                              <w:jc w:val="center"/>
                              <w:rPr>
                                <w:color w:val="943634" w:themeColor="accent2" w:themeShade="BF"/>
                                <w:sz w:val="56"/>
                              </w:rPr>
                            </w:pPr>
                            <w:r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>Tues. May 24</w:t>
                            </w:r>
                            <w:r w:rsidRPr="002034FE">
                              <w:rPr>
                                <w:color w:val="943634" w:themeColor="accent2" w:themeShade="BF"/>
                                <w:sz w:val="56"/>
                                <w:vertAlign w:val="superscript"/>
                              </w:rPr>
                              <w:t>th</w:t>
                            </w:r>
                            <w:r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 &amp; Thur. May</w:t>
                            </w:r>
                            <w:r w:rsidR="00860CD8"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 26</w:t>
                            </w:r>
                            <w:r w:rsidR="00860CD8" w:rsidRPr="002034FE">
                              <w:rPr>
                                <w:color w:val="943634" w:themeColor="accent2" w:themeShade="BF"/>
                                <w:sz w:val="56"/>
                                <w:vertAlign w:val="superscript"/>
                              </w:rPr>
                              <w:t>th</w:t>
                            </w:r>
                            <w:r w:rsidR="00860CD8"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 from 5:30pm – 9:30pm</w:t>
                            </w:r>
                            <w:r w:rsidR="002034FE" w:rsidRPr="002034FE">
                              <w:rPr>
                                <w:color w:val="943634" w:themeColor="accent2" w:themeShade="BF"/>
                                <w:sz w:val="56"/>
                              </w:rPr>
                              <w:t xml:space="preserve">          </w:t>
                            </w:r>
                          </w:p>
                          <w:p w:rsidR="002034FE" w:rsidRPr="002034FE" w:rsidRDefault="002034FE" w:rsidP="00460627">
                            <w:pPr>
                              <w:pStyle w:val="Heading1"/>
                              <w:jc w:val="center"/>
                              <w:rPr>
                                <w:color w:val="943634" w:themeColor="accent2" w:themeShade="BF"/>
                                <w:sz w:val="4"/>
                              </w:rPr>
                            </w:pPr>
                          </w:p>
                          <w:p w:rsidR="005666E5" w:rsidRPr="002034FE" w:rsidRDefault="002034FE" w:rsidP="00460627">
                            <w:pPr>
                              <w:pStyle w:val="Heading1"/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  <w:r w:rsidRPr="002034FE">
                              <w:rPr>
                                <w:color w:val="943634" w:themeColor="accent2" w:themeShade="BF"/>
                                <w:sz w:val="44"/>
                              </w:rPr>
                              <w:t xml:space="preserve">Windsor Town Hall – Council Chambers    275 Broad Street, Windsor 06095 </w:t>
                            </w:r>
                          </w:p>
                          <w:p w:rsidR="00860CD8" w:rsidRPr="002034FE" w:rsidRDefault="00860CD8" w:rsidP="005666E5">
                            <w:pPr>
                              <w:pStyle w:val="PartyInformation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>This free interactive program is for adults age 18 &amp; over.  Cholesterol screening will be offered to those attending the class</w:t>
                            </w:r>
                            <w:r w:rsidR="002034FE"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>es</w:t>
                            </w: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and a light dinner will be served.  </w:t>
                            </w:r>
                          </w:p>
                          <w:p w:rsidR="00860CD8" w:rsidRPr="002034FE" w:rsidRDefault="00460627" w:rsidP="00860CD8">
                            <w:pPr>
                              <w:pStyle w:val="PartyInformation"/>
                              <w:spacing w:after="0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Pre-Registration is </w:t>
                            </w:r>
                            <w:r w:rsidR="00860CD8"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required.  </w:t>
                            </w:r>
                          </w:p>
                          <w:p w:rsidR="00860CD8" w:rsidRPr="002034FE" w:rsidRDefault="00860CD8" w:rsidP="00860CD8">
                            <w:pPr>
                              <w:pStyle w:val="PartyInformation"/>
                              <w:spacing w:after="0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To register or for more information please call:  </w:t>
                            </w:r>
                          </w:p>
                          <w:p w:rsidR="00860CD8" w:rsidRPr="002034FE" w:rsidRDefault="00860CD8" w:rsidP="002034FE">
                            <w:pPr>
                              <w:pStyle w:val="PartyInformation"/>
                              <w:spacing w:after="0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>The Windsor Health</w:t>
                            </w:r>
                            <w:r w:rsidR="00460627"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Department </w:t>
                            </w:r>
                          </w:p>
                          <w:p w:rsidR="00460627" w:rsidRDefault="00460627" w:rsidP="002034FE">
                            <w:pPr>
                              <w:pStyle w:val="PartyInformation"/>
                              <w:spacing w:after="0"/>
                              <w:ind w:firstLine="90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@ (860)-285-1823 </w:t>
                            </w:r>
                            <w:r w:rsidR="00860CD8"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or </w:t>
                            </w:r>
                            <w:r w:rsidR="002034FE">
                              <w:rPr>
                                <w:b/>
                                <w:color w:val="FF0000"/>
                                <w:sz w:val="36"/>
                              </w:rPr>
                              <w:t>285-</w:t>
                            </w:r>
                            <w:r w:rsidR="00860CD8"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1824 </w:t>
                            </w:r>
                            <w:r w:rsidRPr="002034F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</w:p>
                          <w:p w:rsidR="002034FE" w:rsidRPr="002034FE" w:rsidRDefault="002034FE" w:rsidP="002034FE">
                            <w:pPr>
                              <w:pStyle w:val="PartyInformation"/>
                              <w:spacing w:after="0"/>
                              <w:ind w:firstLine="90"/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</w:p>
                          <w:p w:rsidR="002034FE" w:rsidRPr="002034FE" w:rsidRDefault="002034FE" w:rsidP="002034FE">
                            <w:pPr>
                              <w:pStyle w:val="PartyInformation"/>
                              <w:spacing w:after="0"/>
                              <w:ind w:firstLine="9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034FE">
                              <w:rPr>
                                <w:b/>
                                <w:color w:val="FF0000"/>
                                <w:sz w:val="24"/>
                              </w:rPr>
                              <w:t>This program is supported by a grant from the CT Dept. of Public Health</w:t>
                            </w:r>
                          </w:p>
                          <w:p w:rsidR="00860CD8" w:rsidRPr="002034FE" w:rsidRDefault="00860CD8" w:rsidP="00860CD8">
                            <w:pPr>
                              <w:pStyle w:val="PartyInformation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EF8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2pt;margin-top:-26.4pt;width:463.25pt;height:6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o5uA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" filled="f" stroked="f">
                <v:textbox>
                  <w:txbxContent>
                    <w:p w:rsidR="005666E5" w:rsidRPr="002034FE" w:rsidRDefault="004427FA" w:rsidP="004427FA">
                      <w:pPr>
                        <w:pStyle w:val="companyname"/>
                        <w:jc w:val="center"/>
                        <w:rPr>
                          <w:color w:val="EC2230"/>
                          <w:sz w:val="52"/>
                        </w:rPr>
                      </w:pPr>
                      <w:r w:rsidRPr="002034FE">
                        <w:rPr>
                          <w:color w:val="EC2230"/>
                          <w:sz w:val="52"/>
                        </w:rPr>
                        <w:t>The Windsor Health Department</w:t>
                      </w:r>
                    </w:p>
                    <w:p w:rsidR="005666E5" w:rsidRPr="002034FE" w:rsidRDefault="004427FA" w:rsidP="004427FA">
                      <w:pPr>
                        <w:pStyle w:val="Cordiallyinvites"/>
                        <w:jc w:val="center"/>
                        <w:rPr>
                          <w:b/>
                          <w:color w:val="EC2230"/>
                          <w:sz w:val="48"/>
                        </w:rPr>
                      </w:pPr>
                      <w:r w:rsidRPr="002034FE">
                        <w:rPr>
                          <w:b/>
                          <w:color w:val="EC2230"/>
                          <w:sz w:val="48"/>
                        </w:rPr>
                        <w:t>Presents a FREE Program</w:t>
                      </w:r>
                    </w:p>
                    <w:p w:rsidR="004427FA" w:rsidRPr="004427FA" w:rsidRDefault="004427FA" w:rsidP="004427FA">
                      <w:pPr>
                        <w:pStyle w:val="Heading1"/>
                        <w:jc w:val="center"/>
                        <w:rPr>
                          <w:color w:val="EC2230"/>
                        </w:rPr>
                      </w:pPr>
                      <w:r w:rsidRPr="004427FA">
                        <w:rPr>
                          <w:color w:val="EC2230"/>
                        </w:rPr>
                        <w:t>Keeping You</w:t>
                      </w:r>
                    </w:p>
                    <w:p w:rsidR="004427FA" w:rsidRPr="004427FA" w:rsidRDefault="002034FE" w:rsidP="004427FA">
                      <w:pPr>
                        <w:pStyle w:val="Heading1"/>
                        <w:jc w:val="center"/>
                        <w:rPr>
                          <w:color w:val="EC2230"/>
                        </w:rPr>
                      </w:pPr>
                      <w:r>
                        <w:rPr>
                          <w:color w:val="EC2230"/>
                        </w:rPr>
                        <w:t>and</w:t>
                      </w:r>
                    </w:p>
                    <w:p w:rsidR="004427FA" w:rsidRDefault="004427FA" w:rsidP="004427FA">
                      <w:pPr>
                        <w:pStyle w:val="Heading1"/>
                        <w:jc w:val="center"/>
                        <w:rPr>
                          <w:color w:val="EC2230"/>
                        </w:rPr>
                      </w:pPr>
                      <w:r w:rsidRPr="004427FA">
                        <w:rPr>
                          <w:color w:val="EC2230"/>
                        </w:rPr>
                        <w:t>Your H</w:t>
                      </w:r>
                      <w:r w:rsidR="00384E6D" w:rsidRPr="004427FA">
                        <w:rPr>
                          <w:color w:val="EC2230"/>
                        </w:rPr>
                        <w:t>eart</w:t>
                      </w:r>
                      <w:r w:rsidR="004F59E1" w:rsidRPr="004427FA">
                        <w:rPr>
                          <w:color w:val="EC2230"/>
                        </w:rPr>
                        <w:t xml:space="preserve"> </w:t>
                      </w:r>
                      <w:r w:rsidRPr="004427FA">
                        <w:rPr>
                          <w:color w:val="EC2230"/>
                        </w:rPr>
                        <w:t>Healthy</w:t>
                      </w:r>
                    </w:p>
                    <w:p w:rsidR="00460627" w:rsidRPr="00860CD8" w:rsidRDefault="00860CD8" w:rsidP="00860CD8">
                      <w:pPr>
                        <w:spacing w:after="0" w:line="240" w:lineRule="auto"/>
                        <w:jc w:val="center"/>
                        <w:rPr>
                          <w:b/>
                          <w:color w:val="EC2230"/>
                          <w:sz w:val="56"/>
                        </w:rPr>
                      </w:pPr>
                      <w:r w:rsidRPr="00860CD8">
                        <w:rPr>
                          <w:b/>
                          <w:color w:val="EC2230"/>
                          <w:sz w:val="56"/>
                        </w:rPr>
                        <w:t>With Michelle Mattia, RDN</w:t>
                      </w:r>
                    </w:p>
                    <w:p w:rsidR="00860CD8" w:rsidRPr="00860CD8" w:rsidRDefault="00860CD8" w:rsidP="00860CD8">
                      <w:pPr>
                        <w:spacing w:after="0" w:line="240" w:lineRule="auto"/>
                        <w:jc w:val="center"/>
                        <w:rPr>
                          <w:b/>
                          <w:color w:val="EC2230"/>
                          <w:sz w:val="28"/>
                        </w:rPr>
                      </w:pPr>
                      <w:r w:rsidRPr="00860CD8">
                        <w:rPr>
                          <w:b/>
                          <w:color w:val="EC2230"/>
                          <w:sz w:val="56"/>
                        </w:rPr>
                        <w:t xml:space="preserve">Dietitian and Nutrition Expert </w:t>
                      </w:r>
                    </w:p>
                    <w:p w:rsidR="00460627" w:rsidRPr="002034FE" w:rsidRDefault="004427FA" w:rsidP="00460627">
                      <w:pPr>
                        <w:pStyle w:val="Heading1"/>
                        <w:jc w:val="center"/>
                        <w:rPr>
                          <w:color w:val="943634" w:themeColor="accent2" w:themeShade="BF"/>
                          <w:sz w:val="56"/>
                        </w:rPr>
                      </w:pPr>
                      <w:r w:rsidRPr="002034FE">
                        <w:rPr>
                          <w:color w:val="943634" w:themeColor="accent2" w:themeShade="BF"/>
                          <w:sz w:val="56"/>
                        </w:rPr>
                        <w:t xml:space="preserve">Join us for this two </w:t>
                      </w:r>
                      <w:r w:rsidR="00460627" w:rsidRPr="002034FE">
                        <w:rPr>
                          <w:color w:val="943634" w:themeColor="accent2" w:themeShade="BF"/>
                          <w:sz w:val="56"/>
                        </w:rPr>
                        <w:t>day</w:t>
                      </w:r>
                      <w:r w:rsidRPr="002034FE">
                        <w:rPr>
                          <w:color w:val="943634" w:themeColor="accent2" w:themeShade="BF"/>
                          <w:sz w:val="56"/>
                        </w:rPr>
                        <w:t xml:space="preserve"> program</w:t>
                      </w:r>
                    </w:p>
                    <w:p w:rsidR="002034FE" w:rsidRPr="002034FE" w:rsidRDefault="00460627" w:rsidP="00460627">
                      <w:pPr>
                        <w:pStyle w:val="Heading1"/>
                        <w:jc w:val="center"/>
                        <w:rPr>
                          <w:color w:val="943634" w:themeColor="accent2" w:themeShade="BF"/>
                          <w:sz w:val="56"/>
                        </w:rPr>
                      </w:pPr>
                      <w:r w:rsidRPr="002034FE">
                        <w:rPr>
                          <w:color w:val="943634" w:themeColor="accent2" w:themeShade="BF"/>
                          <w:sz w:val="56"/>
                        </w:rPr>
                        <w:t>Tues. May 24</w:t>
                      </w:r>
                      <w:r w:rsidRPr="002034FE">
                        <w:rPr>
                          <w:color w:val="943634" w:themeColor="accent2" w:themeShade="BF"/>
                          <w:sz w:val="56"/>
                          <w:vertAlign w:val="superscript"/>
                        </w:rPr>
                        <w:t>th</w:t>
                      </w:r>
                      <w:r w:rsidRPr="002034FE">
                        <w:rPr>
                          <w:color w:val="943634" w:themeColor="accent2" w:themeShade="BF"/>
                          <w:sz w:val="56"/>
                        </w:rPr>
                        <w:t xml:space="preserve"> &amp; Thur. May</w:t>
                      </w:r>
                      <w:r w:rsidR="00860CD8" w:rsidRPr="002034FE">
                        <w:rPr>
                          <w:color w:val="943634" w:themeColor="accent2" w:themeShade="BF"/>
                          <w:sz w:val="56"/>
                        </w:rPr>
                        <w:t xml:space="preserve"> 26</w:t>
                      </w:r>
                      <w:r w:rsidR="00860CD8" w:rsidRPr="002034FE">
                        <w:rPr>
                          <w:color w:val="943634" w:themeColor="accent2" w:themeShade="BF"/>
                          <w:sz w:val="56"/>
                          <w:vertAlign w:val="superscript"/>
                        </w:rPr>
                        <w:t>th</w:t>
                      </w:r>
                      <w:r w:rsidR="00860CD8" w:rsidRPr="002034FE">
                        <w:rPr>
                          <w:color w:val="943634" w:themeColor="accent2" w:themeShade="BF"/>
                          <w:sz w:val="56"/>
                        </w:rPr>
                        <w:t xml:space="preserve"> from 5:30pm – 9:30pm</w:t>
                      </w:r>
                      <w:r w:rsidR="002034FE" w:rsidRPr="002034FE">
                        <w:rPr>
                          <w:color w:val="943634" w:themeColor="accent2" w:themeShade="BF"/>
                          <w:sz w:val="56"/>
                        </w:rPr>
                        <w:t xml:space="preserve">          </w:t>
                      </w:r>
                    </w:p>
                    <w:p w:rsidR="002034FE" w:rsidRPr="002034FE" w:rsidRDefault="002034FE" w:rsidP="00460627">
                      <w:pPr>
                        <w:pStyle w:val="Heading1"/>
                        <w:jc w:val="center"/>
                        <w:rPr>
                          <w:color w:val="943634" w:themeColor="accent2" w:themeShade="BF"/>
                          <w:sz w:val="4"/>
                        </w:rPr>
                      </w:pPr>
                    </w:p>
                    <w:p w:rsidR="005666E5" w:rsidRPr="002034FE" w:rsidRDefault="002034FE" w:rsidP="00460627">
                      <w:pPr>
                        <w:pStyle w:val="Heading1"/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  <w:r w:rsidRPr="002034FE">
                        <w:rPr>
                          <w:color w:val="943634" w:themeColor="accent2" w:themeShade="BF"/>
                          <w:sz w:val="44"/>
                        </w:rPr>
                        <w:t xml:space="preserve">Windsor Town Hall – Council Chambers    275 Broad Street, Windsor 06095 </w:t>
                      </w:r>
                    </w:p>
                    <w:p w:rsidR="00860CD8" w:rsidRPr="002034FE" w:rsidRDefault="00860CD8" w:rsidP="005666E5">
                      <w:pPr>
                        <w:pStyle w:val="PartyInformation"/>
                        <w:rPr>
                          <w:b/>
                          <w:color w:val="FF0000"/>
                          <w:sz w:val="36"/>
                        </w:rPr>
                      </w:pPr>
                      <w:r w:rsidRPr="002034FE">
                        <w:rPr>
                          <w:b/>
                          <w:color w:val="FF0000"/>
                          <w:sz w:val="36"/>
                        </w:rPr>
                        <w:t>This free interactive program is for adults age 18 &amp; over.  Cholesterol screening will be offered to those attending the class</w:t>
                      </w:r>
                      <w:r w:rsidR="002034FE" w:rsidRPr="002034FE">
                        <w:rPr>
                          <w:b/>
                          <w:color w:val="FF0000"/>
                          <w:sz w:val="36"/>
                        </w:rPr>
                        <w:t>es</w:t>
                      </w:r>
                      <w:r w:rsidRPr="002034FE">
                        <w:rPr>
                          <w:b/>
                          <w:color w:val="FF0000"/>
                          <w:sz w:val="36"/>
                        </w:rPr>
                        <w:t xml:space="preserve"> and a light dinner will be served.  </w:t>
                      </w:r>
                    </w:p>
                    <w:p w:rsidR="00860CD8" w:rsidRPr="002034FE" w:rsidRDefault="00460627" w:rsidP="00860CD8">
                      <w:pPr>
                        <w:pStyle w:val="PartyInformation"/>
                        <w:spacing w:after="0"/>
                        <w:rPr>
                          <w:b/>
                          <w:color w:val="FF0000"/>
                          <w:sz w:val="36"/>
                        </w:rPr>
                      </w:pPr>
                      <w:r w:rsidRPr="002034FE">
                        <w:rPr>
                          <w:b/>
                          <w:color w:val="FF0000"/>
                          <w:sz w:val="36"/>
                        </w:rPr>
                        <w:t xml:space="preserve">Pre-Registration is </w:t>
                      </w:r>
                      <w:r w:rsidR="00860CD8" w:rsidRPr="002034FE">
                        <w:rPr>
                          <w:b/>
                          <w:color w:val="FF0000"/>
                          <w:sz w:val="36"/>
                        </w:rPr>
                        <w:t xml:space="preserve">required.  </w:t>
                      </w:r>
                    </w:p>
                    <w:p w:rsidR="00860CD8" w:rsidRPr="002034FE" w:rsidRDefault="00860CD8" w:rsidP="00860CD8">
                      <w:pPr>
                        <w:pStyle w:val="PartyInformation"/>
                        <w:spacing w:after="0"/>
                        <w:rPr>
                          <w:b/>
                          <w:color w:val="FF0000"/>
                          <w:sz w:val="36"/>
                        </w:rPr>
                      </w:pPr>
                      <w:r w:rsidRPr="002034FE">
                        <w:rPr>
                          <w:b/>
                          <w:color w:val="FF0000"/>
                          <w:sz w:val="36"/>
                        </w:rPr>
                        <w:t xml:space="preserve">To register or for more information please call:  </w:t>
                      </w:r>
                    </w:p>
                    <w:p w:rsidR="00860CD8" w:rsidRPr="002034FE" w:rsidRDefault="00860CD8" w:rsidP="002034FE">
                      <w:pPr>
                        <w:pStyle w:val="PartyInformation"/>
                        <w:spacing w:after="0"/>
                        <w:rPr>
                          <w:b/>
                          <w:color w:val="FF0000"/>
                          <w:sz w:val="36"/>
                        </w:rPr>
                      </w:pPr>
                      <w:r w:rsidRPr="002034FE">
                        <w:rPr>
                          <w:b/>
                          <w:color w:val="FF0000"/>
                          <w:sz w:val="36"/>
                        </w:rPr>
                        <w:t>The Windsor Health</w:t>
                      </w:r>
                      <w:r w:rsidR="00460627" w:rsidRPr="002034FE">
                        <w:rPr>
                          <w:b/>
                          <w:color w:val="FF0000"/>
                          <w:sz w:val="36"/>
                        </w:rPr>
                        <w:t xml:space="preserve"> Department </w:t>
                      </w:r>
                    </w:p>
                    <w:p w:rsidR="00460627" w:rsidRDefault="00460627" w:rsidP="002034FE">
                      <w:pPr>
                        <w:pStyle w:val="PartyInformation"/>
                        <w:spacing w:after="0"/>
                        <w:ind w:firstLine="90"/>
                        <w:rPr>
                          <w:b/>
                          <w:color w:val="FF0000"/>
                          <w:sz w:val="36"/>
                        </w:rPr>
                      </w:pPr>
                      <w:r w:rsidRPr="002034FE">
                        <w:rPr>
                          <w:b/>
                          <w:color w:val="FF0000"/>
                          <w:sz w:val="36"/>
                        </w:rPr>
                        <w:t xml:space="preserve">@ (860)-285-1823 </w:t>
                      </w:r>
                      <w:r w:rsidR="00860CD8" w:rsidRPr="002034FE">
                        <w:rPr>
                          <w:b/>
                          <w:color w:val="FF0000"/>
                          <w:sz w:val="36"/>
                        </w:rPr>
                        <w:t xml:space="preserve">or </w:t>
                      </w:r>
                      <w:r w:rsidR="002034FE">
                        <w:rPr>
                          <w:b/>
                          <w:color w:val="FF0000"/>
                          <w:sz w:val="36"/>
                        </w:rPr>
                        <w:t>285-</w:t>
                      </w:r>
                      <w:r w:rsidR="00860CD8" w:rsidRPr="002034FE">
                        <w:rPr>
                          <w:b/>
                          <w:color w:val="FF0000"/>
                          <w:sz w:val="36"/>
                        </w:rPr>
                        <w:t xml:space="preserve">1824 </w:t>
                      </w:r>
                      <w:r w:rsidRPr="002034FE"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</w:p>
                    <w:p w:rsidR="002034FE" w:rsidRPr="002034FE" w:rsidRDefault="002034FE" w:rsidP="002034FE">
                      <w:pPr>
                        <w:pStyle w:val="PartyInformation"/>
                        <w:spacing w:after="0"/>
                        <w:ind w:firstLine="90"/>
                        <w:rPr>
                          <w:b/>
                          <w:color w:val="FF0000"/>
                          <w:sz w:val="14"/>
                        </w:rPr>
                      </w:pPr>
                    </w:p>
                    <w:p w:rsidR="002034FE" w:rsidRPr="002034FE" w:rsidRDefault="002034FE" w:rsidP="002034FE">
                      <w:pPr>
                        <w:pStyle w:val="PartyInformation"/>
                        <w:spacing w:after="0"/>
                        <w:ind w:firstLine="90"/>
                        <w:jc w:val="center"/>
                        <w:rPr>
                          <w:b/>
                          <w:color w:val="FF0000"/>
                        </w:rPr>
                      </w:pPr>
                      <w:r w:rsidRPr="002034FE">
                        <w:rPr>
                          <w:b/>
                          <w:color w:val="FF0000"/>
                          <w:sz w:val="24"/>
                        </w:rPr>
                        <w:t>This program is supported by a grant from the CT Dept. of Public Health</w:t>
                      </w:r>
                    </w:p>
                    <w:p w:rsidR="00860CD8" w:rsidRPr="002034FE" w:rsidRDefault="00860CD8" w:rsidP="00860CD8">
                      <w:pPr>
                        <w:pStyle w:val="PartyInformation"/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4FE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BB6D50C" wp14:editId="30181609">
                <wp:simplePos x="0" y="0"/>
                <wp:positionH relativeFrom="column">
                  <wp:posOffset>-388620</wp:posOffset>
                </wp:positionH>
                <wp:positionV relativeFrom="paragraph">
                  <wp:posOffset>-519430</wp:posOffset>
                </wp:positionV>
                <wp:extent cx="6705600" cy="9137650"/>
                <wp:effectExtent l="38100" t="38100" r="38100" b="4445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13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nThick">
                          <a:solidFill>
                            <a:schemeClr val="accent4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3E" w:rsidRDefault="00A23A3E" w:rsidP="00D97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D50C" id="Text Box 30" o:spid="_x0000_s1027" type="#_x0000_t202" style="position:absolute;margin-left:-30.6pt;margin-top:-40.9pt;width:528pt;height:719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" strokecolor="#8064a2 [3207]" strokeweight="6pt">
                <v:stroke dashstyle="longDashDotDot" linestyle="thinThick"/>
                <v:textbox>
                  <w:txbxContent>
                    <w:p w:rsidR="00A23A3E" w:rsidRDefault="00A23A3E" w:rsidP="00D97B44"/>
                  </w:txbxContent>
                </v:textbox>
              </v:shape>
            </w:pict>
          </mc:Fallback>
        </mc:AlternateContent>
      </w:r>
    </w:p>
    <w:p w:rsidR="00C574A4" w:rsidRDefault="00C574A4" w:rsidP="00C574A4"/>
    <w:p w:rsidR="00C574A4" w:rsidRDefault="007332F4" w:rsidP="00C574A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5D7015" wp14:editId="7EA19B15">
                <wp:simplePos x="0" y="0"/>
                <wp:positionH relativeFrom="column">
                  <wp:posOffset>4953000</wp:posOffset>
                </wp:positionH>
                <wp:positionV relativeFrom="paragraph">
                  <wp:posOffset>4964</wp:posOffset>
                </wp:positionV>
                <wp:extent cx="1042670" cy="1405371"/>
                <wp:effectExtent l="76200" t="0" r="24130" b="444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1405371"/>
                          <a:chOff x="8234" y="6360"/>
                          <a:chExt cx="1548" cy="1684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C123B" id="Group 6" o:spid="_x0000_s1026" style="position:absolute;margin-left:390pt;margin-top:.4pt;width:82.1pt;height:110.65pt;z-index:251663360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">
                <v:shape id="Freeform 7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7378A&#10;AADaAAAADwAAAGRycy9kb3ducmV2LnhtbERP3WrCMBS+H/gO4QjezUTBIdUom0MQZAyrD3Bszpqy&#10;5qRrYlvf3lwMvPz4/tfbwdWiozZUnjXMpgoEceFNxaWGy3n/ugQRIrLB2jNpuFOA7Wb0ssbM+J5P&#10;1OWxFCmEQ4YabIxNJmUoLDkMU98QJ+7Htw5jgm0pTYt9Cne1nCv1Jh1WnBosNrSzVPzmN6fhj60/&#10;L/qP4/Hrdl18Lq8qfHdK68l4eF+BiDTEp/jffTAa0tZ0Jd0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onvfvwAAANo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8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cJcMA&#10;AADaAAAADwAAAGRycy9kb3ducmV2LnhtbESPQYvCMBSE78L+h/AW9qapIrJWo8iyLl4EtSJ4ezbP&#10;ttq8lCba+u+NsOBxmJlvmOm8NaW4U+0Kywr6vQgEcWp1wZmCfbLsfoNwHlljaZkUPMjBfPbRmWKs&#10;bcNbuu98JgKEXYwKcu+rWEqX5mTQ9WxFHLyzrQ36IOtM6hqbADelHETRSBosOCzkWNFPTul1dzMK&#10;trx5rJths1nROhtequMhOf3+KfX12S4mIDy1/h3+b6+0gjG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DcJc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9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9QsMA&#10;AADbAAAADwAAAGRycy9kb3ducmV2LnhtbESPS2vDQAyE74X+h0WF3ho5PZTgZBNCoNCWXprHXfEq&#10;fsSrNd5t7PbXR4dAbhIzmvm0WI2+NRfuYx3EwnSSgWEpgqultLDfvb/MwMRE4qgNwhb+OMJq+fiw&#10;oNyFQX74sk2l0RCJOVmoUupyxFhU7ClOQsei2in0npKufYmup0HDfYuvWfaGnmrRhoo63lRcnLe/&#10;3sL3FA/1xh05fqXmszw2/4hDY+3z07ieg0k8prv5dv3hFF/p9RcdA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Z9Q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10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n48IA&#10;AADbAAAADwAAAGRycy9kb3ducmV2LnhtbERPTWsCMRC9F/ofwgjealYLYrdmFykUrAel2t6nm3Gz&#10;dDNJN1FXf70pCN7m8T5nXva2FUfqQuNYwXiUgSCunG64VvC1e3+agQgRWWPrmBScKUBZPD7MMdfu&#10;xJ903MZapBAOOSowMfpcylAZshhGzhMnbu86izHBrpa6w1MKt62cZNlUWmw4NRj09Gao+t0erIK/&#10;dpVNl/5jpdfPm5/vF3Pxe79TajjoF68gIvXxLr65lzrNH8P/L+k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Gfj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11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8EMIA&#10;AADbAAAADwAAAGRycy9kb3ducmV2LnhtbERPS2vCQBC+C/0PyxR6M5t4CCXNKlJaqCepKfQ6ZicP&#10;zc6m2a1J/PVdQehtPr7n5JvJdOJCg2stK0iiGARxaXXLtYKv4n35DMJ5ZI2dZVIwk4PN+mGRY6bt&#10;yJ90OfhahBB2GSpovO8zKV3ZkEEX2Z44cJUdDPoAh1rqAccQbjq5iuNUGmw5NDTY02tD5fnwaxTs&#10;ux+TFFjM1dvpukuT4/cYX1mpp8dp+wLC0+T/xXf3hw7zV3D7JR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7wQ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>
      <w:bookmarkStart w:id="0" w:name="_GoBack"/>
      <w:bookmarkEnd w:id="0"/>
    </w:p>
    <w:p w:rsidR="00C574A4" w:rsidRDefault="00C574A4" w:rsidP="00C574A4"/>
    <w:p w:rsidR="00C574A4" w:rsidRDefault="00C574A4" w:rsidP="00C574A4"/>
    <w:p w:rsidR="00C574A4" w:rsidRDefault="00C574A4" w:rsidP="00C574A4"/>
    <w:p w:rsidR="00C574A4" w:rsidRDefault="002034FE" w:rsidP="00D97B44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3474721</wp:posOffset>
                </wp:positionV>
                <wp:extent cx="1003463" cy="1295400"/>
                <wp:effectExtent l="57150" t="0" r="2540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463" cy="1295400"/>
                          <a:chOff x="8234" y="6360"/>
                          <a:chExt cx="1548" cy="1684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6D949" id="Group 24" o:spid="_x0000_s1026" style="position:absolute;margin-left:414pt;margin-top:273.6pt;width:79pt;height:102pt;z-index:251665408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">
                <v:shape id="Freeform 25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MNcIA&#10;AADaAAAADwAAAGRycy9kb3ducmV2LnhtbESP3YrCMBSE7xf2HcIRvFsTBRepRtkfBEFk8ecBjs2x&#10;KTYn3Sa29e3NwoKXw8x8wyxWvatES00oPWsYjxQI4tybkgsNp+P6bQYiRGSDlWfScKcAq+XrywIz&#10;4zveU3uIhUgQDhlqsDHWmZQht+QwjHxNnLyLbxzGJJtCmga7BHeVnCj1Lh2WnBYs1vRlKb8ebk7D&#10;L1t/nHaf2+3udp5+z84q/LRK6+Gg/5iDiNTHZ/i/vTEaJvB3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kw1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6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rz8MA&#10;AADaAAAADwAAAGRycy9kb3ducmV2LnhtbESPS4vCQBCE74L/YWhhbzrxgSzRUURUvAi+ELy1mTaJ&#10;ZnpCZtbEf7+zIOyxqKqvqOm8MYV4UeVyywr6vQgEcWJ1zqmC82nd/QbhPLLGwjIpeJOD+azdmmKs&#10;bc0Heh19KgKEXYwKMu/LWEqXZGTQ9WxJHLy7rQz6IKtU6grrADeFHETRWBrMOSxkWNIyo+R5/DEK&#10;Drx/7+pRvd/SLh09yuvldFttlPrqNIsJCE+N/w9/2lutYAh/V8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jrz8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7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xZMIA&#10;AADaAAAADwAAAGRycy9kb3ducmV2LnhtbESPS2vDMBCE74H+B7GF3JJ1QinBtRxKoJCWXPLofWNt&#10;/ai1MpYaO/n1UaHQ4zAz3zDZerStunDvaycaFvMEFEvhTC2lhtPxbbYC5QOJodYJa7iyh3X+MMko&#10;NW6QPV8OoVQRIj4lDVUIXYroi4ot+bnrWKL35XpLIcq+RNPTEOG2xWWSPKOlWuJCRR1vKi6+Dz9W&#10;w26Bn/XGnNl/hOa9PDc3xKHRevo4vr6ACjyG//Bfe2s0PMHvlXgDML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/Fk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8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9cMA&#10;AADaAAAADwAAAGRycy9kb3ducmV2LnhtbESPQWsCMRSE7wX/Q3hCbzWrpaJbo4hQsB4sunp/bp6b&#10;pZuXdJPq1l/fFAoeh5n5hpktOtuIC7WhdqxgOMhAEJdO11wpOBRvTxMQISJrbByTgh8KsJj3HmaY&#10;a3flHV32sRIJwiFHBSZGn0sZSkMWw8B54uSdXWsxJtlWUrd4TXDbyFGWjaXFmtOCQU8rQ+Xn/tsq&#10;+Go22Xjt3zd6+/xxOk7NzZ99odRjv1u+gojUxXv4v73WCl7g70q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9c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9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5ecIA&#10;AADaAAAADwAAAGRycy9kb3ducmV2LnhtbESPQYvCMBSE78L+h/AEb5rWQ5GuUUQU3NOiFby+bZ5t&#10;tXnpNtFWf71ZWPA4zMw3zHzZm1rcqXWVZQXxJAJBnFtdcaHgmG3HMxDOI2usLZOCBzlYLj4Gc0y1&#10;7XhP94MvRICwS1FB6X2TSunykgy6iW2Ig3e2rUEfZFtI3WIX4KaW0yhKpMGKw0KJDa1Lyq+Hm1Hw&#10;Xf+aOMPscd5cnl9J/HPqoicrNRr2q08Qnnr/Dv+3d1pBAn9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rl5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sectPr w:rsidR="00C574A4" w:rsidSect="0036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FA" w:rsidRDefault="004427FA" w:rsidP="00C574A4">
      <w:pPr>
        <w:spacing w:after="0" w:line="240" w:lineRule="auto"/>
      </w:pPr>
      <w:r>
        <w:separator/>
      </w:r>
    </w:p>
  </w:endnote>
  <w:endnote w:type="continuationSeparator" w:id="0">
    <w:p w:rsidR="004427FA" w:rsidRDefault="004427FA" w:rsidP="00C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FA" w:rsidRDefault="004427FA" w:rsidP="00C574A4">
      <w:pPr>
        <w:spacing w:after="0" w:line="240" w:lineRule="auto"/>
      </w:pPr>
      <w:r>
        <w:separator/>
      </w:r>
    </w:p>
  </w:footnote>
  <w:footnote w:type="continuationSeparator" w:id="0">
    <w:p w:rsidR="004427FA" w:rsidRDefault="004427FA" w:rsidP="00C5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FA"/>
    <w:rsid w:val="000108A6"/>
    <w:rsid w:val="000873FE"/>
    <w:rsid w:val="000C2621"/>
    <w:rsid w:val="001020B1"/>
    <w:rsid w:val="0010316F"/>
    <w:rsid w:val="00192B93"/>
    <w:rsid w:val="001C06D8"/>
    <w:rsid w:val="002034FE"/>
    <w:rsid w:val="002253A9"/>
    <w:rsid w:val="0026420D"/>
    <w:rsid w:val="002F4E58"/>
    <w:rsid w:val="00362EE5"/>
    <w:rsid w:val="00384E6D"/>
    <w:rsid w:val="003D035F"/>
    <w:rsid w:val="004237E1"/>
    <w:rsid w:val="004427FA"/>
    <w:rsid w:val="00460627"/>
    <w:rsid w:val="004F59E1"/>
    <w:rsid w:val="0053452E"/>
    <w:rsid w:val="005666E5"/>
    <w:rsid w:val="00645741"/>
    <w:rsid w:val="006B20AC"/>
    <w:rsid w:val="007332F4"/>
    <w:rsid w:val="007832D8"/>
    <w:rsid w:val="007A6AB1"/>
    <w:rsid w:val="007C4207"/>
    <w:rsid w:val="007F5940"/>
    <w:rsid w:val="00807178"/>
    <w:rsid w:val="00860CD8"/>
    <w:rsid w:val="00884A69"/>
    <w:rsid w:val="009031D7"/>
    <w:rsid w:val="00A23A3E"/>
    <w:rsid w:val="00A95B67"/>
    <w:rsid w:val="00AD5023"/>
    <w:rsid w:val="00AE2B20"/>
    <w:rsid w:val="00B2028E"/>
    <w:rsid w:val="00C574A4"/>
    <w:rsid w:val="00CB6A11"/>
    <w:rsid w:val="00D0018B"/>
    <w:rsid w:val="00D97B44"/>
    <w:rsid w:val="00DE70B7"/>
    <w:rsid w:val="00EC2140"/>
    <w:rsid w:val="00F57F98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CC544-5FD7-45AB-9DC8-31D055C0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44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ot\AppData\Roaming\Microsoft\Templates\Valentine's%20Day%20sweetheart%20pie%20auction%20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95BAA6-32A7-433A-B52C-41FA2003A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sweetheart pie auction invitation.dotx</Template>
  <TotalTime>100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sweetheart pie auction invitation</vt:lpstr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sweetheart pie auction invitation</dc:title>
  <dc:creator>Enot, Sharon</dc:creator>
  <cp:keywords/>
  <cp:lastModifiedBy>Enot, Sharon</cp:lastModifiedBy>
  <cp:revision>5</cp:revision>
  <cp:lastPrinted>2016-03-15T18:48:00Z</cp:lastPrinted>
  <dcterms:created xsi:type="dcterms:W3CDTF">2016-03-15T17:04:00Z</dcterms:created>
  <dcterms:modified xsi:type="dcterms:W3CDTF">2016-04-13T14:52:00Z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TC300018331033</vt:lpwstr>
  </property>
</Properties>
</file>